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BD" w:rsidRPr="00C00EBD" w:rsidRDefault="00C00EBD" w:rsidP="00C00EBD">
      <w:pPr>
        <w:spacing w:line="540" w:lineRule="exact"/>
        <w:ind w:firstLineChars="0" w:firstLine="0"/>
        <w:rPr>
          <w:rFonts w:ascii="黑体" w:eastAsia="黑体" w:hAnsi="黑体" w:cs="仿宋"/>
          <w:color w:val="000000"/>
          <w:szCs w:val="32"/>
        </w:rPr>
      </w:pPr>
      <w:r w:rsidRPr="00C00EBD">
        <w:rPr>
          <w:rFonts w:ascii="黑体" w:eastAsia="黑体" w:hAnsi="黑体" w:cs="仿宋" w:hint="eastAsia"/>
          <w:color w:val="000000"/>
          <w:szCs w:val="32"/>
        </w:rPr>
        <w:t>附件</w:t>
      </w:r>
      <w:r w:rsidRPr="00C00EBD">
        <w:rPr>
          <w:rFonts w:ascii="黑体" w:eastAsia="黑体" w:hAnsi="黑体" w:cs="仿宋"/>
          <w:color w:val="000000"/>
          <w:szCs w:val="32"/>
        </w:rPr>
        <w:t>3</w:t>
      </w:r>
    </w:p>
    <w:p w:rsidR="00C00EBD" w:rsidRPr="00C00EBD" w:rsidRDefault="00C00EBD" w:rsidP="00C00EBD">
      <w:pPr>
        <w:widowControl/>
        <w:ind w:firstLineChars="0" w:firstLine="0"/>
        <w:jc w:val="center"/>
        <w:outlineLvl w:val="0"/>
        <w:rPr>
          <w:rFonts w:ascii="方正小标宋简体" w:eastAsia="方正小标宋简体" w:hAnsi="等线 Light" w:hint="eastAsia"/>
          <w:bCs/>
          <w:sz w:val="44"/>
          <w:szCs w:val="32"/>
        </w:rPr>
      </w:pPr>
      <w:bookmarkStart w:id="0" w:name="_GoBack"/>
      <w:r w:rsidRPr="00C00EBD">
        <w:rPr>
          <w:rFonts w:ascii="方正小标宋简体" w:eastAsia="方正小标宋简体" w:hAnsi="等线 Light" w:hint="eastAsia"/>
          <w:bCs/>
          <w:sz w:val="44"/>
          <w:szCs w:val="32"/>
        </w:rPr>
        <w:t>衢州学院2020年基层党组织书记</w:t>
      </w:r>
    </w:p>
    <w:p w:rsidR="00C00EBD" w:rsidRPr="00C00EBD" w:rsidRDefault="00C00EBD" w:rsidP="00C00EBD">
      <w:pPr>
        <w:widowControl/>
        <w:ind w:firstLineChars="0" w:firstLine="0"/>
        <w:jc w:val="center"/>
        <w:outlineLvl w:val="0"/>
        <w:rPr>
          <w:rFonts w:ascii="方正小标宋简体" w:eastAsia="方正小标宋简体" w:hAnsi="等线 Light" w:hint="eastAsia"/>
          <w:bCs/>
          <w:sz w:val="44"/>
          <w:szCs w:val="32"/>
        </w:rPr>
      </w:pPr>
      <w:r w:rsidRPr="00C00EBD">
        <w:rPr>
          <w:rFonts w:ascii="方正小标宋简体" w:eastAsia="方正小标宋简体" w:hAnsi="等线 Light" w:hint="eastAsia"/>
          <w:bCs/>
          <w:sz w:val="44"/>
          <w:szCs w:val="32"/>
        </w:rPr>
        <w:t>抓基层党建工作述职报告（模板）</w:t>
      </w:r>
    </w:p>
    <w:bookmarkEnd w:id="0"/>
    <w:p w:rsidR="00C00EBD" w:rsidRPr="00C00EBD" w:rsidRDefault="00C00EBD" w:rsidP="00C00EBD">
      <w:pPr>
        <w:ind w:firstLineChars="0" w:firstLine="0"/>
        <w:jc w:val="center"/>
        <w:outlineLvl w:val="1"/>
        <w:rPr>
          <w:rFonts w:ascii="等线 Light" w:eastAsia="楷体" w:hAnsi="等线 Light"/>
          <w:bCs/>
          <w:kern w:val="28"/>
          <w:szCs w:val="32"/>
        </w:rPr>
      </w:pPr>
      <w:r w:rsidRPr="00C00EBD">
        <w:rPr>
          <w:rFonts w:ascii="等线 Light" w:eastAsia="楷体" w:hAnsi="等线 Light" w:hint="eastAsia"/>
          <w:bCs/>
          <w:kern w:val="28"/>
          <w:szCs w:val="32"/>
        </w:rPr>
        <w:t>XX</w:t>
      </w:r>
      <w:r w:rsidRPr="00C00EBD">
        <w:rPr>
          <w:rFonts w:ascii="等线 Light" w:eastAsia="楷体" w:hAnsi="等线 Light" w:hint="eastAsia"/>
          <w:bCs/>
          <w:kern w:val="28"/>
          <w:szCs w:val="32"/>
        </w:rPr>
        <w:t>党委（党总支）书记</w:t>
      </w:r>
      <w:r w:rsidRPr="00C00EBD">
        <w:rPr>
          <w:rFonts w:ascii="等线 Light" w:eastAsia="楷体" w:hAnsi="等线 Light" w:hint="eastAsia"/>
          <w:bCs/>
          <w:kern w:val="28"/>
          <w:szCs w:val="32"/>
        </w:rPr>
        <w:t xml:space="preserve">  XXX</w:t>
      </w:r>
    </w:p>
    <w:p w:rsidR="00C00EBD" w:rsidRPr="00C00EBD" w:rsidRDefault="00C00EBD" w:rsidP="00C00EBD">
      <w:pPr>
        <w:ind w:firstLineChars="0" w:firstLine="0"/>
      </w:pPr>
    </w:p>
    <w:p w:rsidR="00C00EBD" w:rsidRPr="00C00EBD" w:rsidRDefault="00C00EBD" w:rsidP="00C00EBD">
      <w:pPr>
        <w:ind w:firstLine="640"/>
        <w:rPr>
          <w:rFonts w:ascii="仿宋" w:hAnsi="仿宋" w:cs="仿宋_GB2312"/>
          <w:color w:val="FF0000"/>
          <w:szCs w:val="32"/>
        </w:rPr>
      </w:pPr>
      <w:r w:rsidRPr="00C00EBD">
        <w:rPr>
          <w:rFonts w:ascii="仿宋" w:hAnsi="仿宋" w:cs="仿宋_GB2312" w:hint="eastAsia"/>
          <w:szCs w:val="32"/>
        </w:rPr>
        <w:t>（前言）XXXXXXXXXXXXXXXX……</w:t>
      </w:r>
      <w:proofErr w:type="gramStart"/>
      <w:r w:rsidRPr="00C00EBD">
        <w:rPr>
          <w:rFonts w:ascii="仿宋" w:hAnsi="仿宋" w:cs="仿宋_GB2312" w:hint="eastAsia"/>
          <w:szCs w:val="32"/>
        </w:rPr>
        <w:t>……</w:t>
      </w:r>
      <w:proofErr w:type="gramEnd"/>
      <w:r w:rsidRPr="00C00EBD">
        <w:rPr>
          <w:rFonts w:ascii="仿宋" w:hAnsi="仿宋" w:cs="仿宋_GB2312"/>
          <w:color w:val="FF0000"/>
          <w:szCs w:val="32"/>
        </w:rPr>
        <w:t xml:space="preserve"> </w:t>
      </w:r>
    </w:p>
    <w:p w:rsidR="00C00EBD" w:rsidRPr="00C00EBD" w:rsidRDefault="00C00EBD" w:rsidP="00C00EBD">
      <w:pPr>
        <w:keepNext/>
        <w:keepLines/>
        <w:ind w:firstLine="640"/>
        <w:jc w:val="left"/>
        <w:outlineLvl w:val="0"/>
        <w:rPr>
          <w:rFonts w:ascii="黑体" w:eastAsia="黑体" w:hAnsi="黑体"/>
          <w:bCs/>
          <w:color w:val="FF0000"/>
          <w:kern w:val="44"/>
          <w:szCs w:val="44"/>
        </w:rPr>
      </w:pPr>
      <w:r w:rsidRPr="00C00EBD">
        <w:rPr>
          <w:rFonts w:ascii="黑体" w:eastAsia="黑体" w:hAnsi="黑体" w:hint="eastAsia"/>
          <w:bCs/>
          <w:kern w:val="44"/>
          <w:szCs w:val="44"/>
        </w:rPr>
        <w:t>一、</w:t>
      </w:r>
      <w:proofErr w:type="gramStart"/>
      <w:r w:rsidRPr="00C00EBD">
        <w:rPr>
          <w:rFonts w:ascii="黑体" w:eastAsia="黑体" w:hAnsi="黑体" w:hint="eastAsia"/>
          <w:bCs/>
          <w:kern w:val="44"/>
          <w:szCs w:val="44"/>
        </w:rPr>
        <w:t>履职工</w:t>
      </w:r>
      <w:proofErr w:type="gramEnd"/>
      <w:r w:rsidRPr="00C00EBD">
        <w:rPr>
          <w:rFonts w:ascii="黑体" w:eastAsia="黑体" w:hAnsi="黑体" w:hint="eastAsia"/>
          <w:bCs/>
          <w:kern w:val="44"/>
          <w:szCs w:val="44"/>
        </w:rPr>
        <w:t>作情况</w:t>
      </w:r>
    </w:p>
    <w:p w:rsidR="00C00EBD" w:rsidRPr="00C00EBD" w:rsidRDefault="00C00EBD" w:rsidP="00C00EBD">
      <w:pPr>
        <w:keepNext/>
        <w:keepLines/>
        <w:ind w:firstLine="640"/>
        <w:outlineLvl w:val="1"/>
        <w:rPr>
          <w:rFonts w:ascii="Calibri Light" w:eastAsia="楷体" w:hAnsi="Calibri Light"/>
          <w:bCs/>
          <w:kern w:val="0"/>
          <w:szCs w:val="32"/>
        </w:rPr>
      </w:pPr>
      <w:r w:rsidRPr="00C00EBD">
        <w:rPr>
          <w:rFonts w:ascii="Calibri Light" w:eastAsia="楷体" w:hAnsi="Calibri Light" w:hint="eastAsia"/>
          <w:bCs/>
          <w:kern w:val="0"/>
          <w:szCs w:val="32"/>
        </w:rPr>
        <w:t>（一）政治建设情况</w:t>
      </w:r>
    </w:p>
    <w:p w:rsidR="00C00EBD" w:rsidRPr="00C00EBD" w:rsidRDefault="00C00EBD" w:rsidP="00C00EBD">
      <w:pPr>
        <w:keepNext/>
        <w:keepLines/>
        <w:ind w:firstLine="643"/>
        <w:outlineLvl w:val="1"/>
        <w:rPr>
          <w:rFonts w:ascii="仿宋" w:eastAsia="楷体" w:hAnsi="仿宋"/>
          <w:b/>
          <w:kern w:val="0"/>
          <w:szCs w:val="32"/>
        </w:rPr>
      </w:pPr>
      <w:r w:rsidRPr="00C00EBD">
        <w:rPr>
          <w:rFonts w:ascii="仿宋" w:eastAsia="楷体" w:hAnsi="仿宋" w:hint="eastAsia"/>
          <w:b/>
          <w:bCs/>
          <w:kern w:val="0"/>
          <w:szCs w:val="32"/>
        </w:rPr>
        <w:t>1</w:t>
      </w:r>
      <w:r w:rsidRPr="00C00EBD">
        <w:rPr>
          <w:rFonts w:ascii="仿宋" w:eastAsia="楷体" w:hAnsi="仿宋"/>
          <w:b/>
          <w:bCs/>
          <w:kern w:val="0"/>
          <w:szCs w:val="32"/>
        </w:rPr>
        <w:t>.XXXX</w:t>
      </w:r>
      <w:r w:rsidRPr="00C00EBD">
        <w:rPr>
          <w:rFonts w:ascii="仿宋" w:eastAsia="楷体" w:hAnsi="仿宋" w:hint="eastAsia"/>
          <w:b/>
          <w:bCs/>
          <w:kern w:val="0"/>
          <w:szCs w:val="32"/>
        </w:rPr>
        <w:t>（三级标题</w:t>
      </w:r>
      <w:r w:rsidRPr="00C00EBD">
        <w:rPr>
          <w:rFonts w:ascii="仿宋" w:eastAsia="楷体" w:hAnsi="仿宋" w:hint="eastAsia"/>
          <w:b/>
          <w:bCs/>
          <w:kern w:val="0"/>
          <w:szCs w:val="32"/>
        </w:rPr>
        <w:t xml:space="preserve"> </w:t>
      </w:r>
      <w:r w:rsidRPr="00C00EBD">
        <w:rPr>
          <w:rFonts w:ascii="仿宋" w:eastAsia="楷体" w:hAnsi="仿宋" w:hint="eastAsia"/>
          <w:b/>
          <w:bCs/>
          <w:kern w:val="0"/>
          <w:szCs w:val="32"/>
        </w:rPr>
        <w:t>三号仿宋</w:t>
      </w:r>
      <w:r w:rsidRPr="00C00EBD">
        <w:rPr>
          <w:rFonts w:ascii="仿宋" w:eastAsia="楷体" w:hAnsi="仿宋" w:hint="eastAsia"/>
          <w:b/>
          <w:bCs/>
          <w:kern w:val="0"/>
          <w:szCs w:val="32"/>
        </w:rPr>
        <w:t xml:space="preserve"> </w:t>
      </w:r>
      <w:r w:rsidRPr="00C00EBD">
        <w:rPr>
          <w:rFonts w:ascii="仿宋" w:eastAsia="楷体" w:hAnsi="仿宋" w:hint="eastAsia"/>
          <w:b/>
          <w:bCs/>
          <w:kern w:val="0"/>
          <w:szCs w:val="32"/>
        </w:rPr>
        <w:t>加粗）</w:t>
      </w:r>
    </w:p>
    <w:p w:rsidR="00C00EBD" w:rsidRPr="00C00EBD" w:rsidRDefault="00C00EBD" w:rsidP="00C00EBD">
      <w:pPr>
        <w:ind w:firstLine="643"/>
        <w:rPr>
          <w:rFonts w:ascii="仿宋" w:hAnsi="仿宋"/>
          <w:b/>
          <w:bCs/>
        </w:rPr>
      </w:pPr>
      <w:r w:rsidRPr="00C00EBD">
        <w:rPr>
          <w:rFonts w:ascii="仿宋" w:hAnsi="仿宋" w:hint="eastAsia"/>
          <w:b/>
          <w:bCs/>
        </w:rPr>
        <w:t>2</w:t>
      </w:r>
      <w:r w:rsidRPr="00C00EBD">
        <w:rPr>
          <w:rFonts w:ascii="仿宋" w:hAnsi="仿宋"/>
          <w:b/>
          <w:bCs/>
        </w:rPr>
        <w:t>.XXXX</w:t>
      </w:r>
    </w:p>
    <w:p w:rsidR="00C00EBD" w:rsidRPr="00C00EBD" w:rsidRDefault="00C00EBD" w:rsidP="00C00EBD">
      <w:pPr>
        <w:ind w:firstLine="640"/>
        <w:rPr>
          <w:rFonts w:ascii="仿宋" w:hAnsi="仿宋"/>
          <w:b/>
          <w:bCs/>
        </w:rPr>
      </w:pPr>
      <w:r w:rsidRPr="00C00EBD">
        <w:rPr>
          <w:rFonts w:ascii="仿宋" w:hAnsi="仿宋" w:hint="eastAsia"/>
        </w:rPr>
        <w:t>正文</w:t>
      </w:r>
      <w:r w:rsidRPr="00C00EBD">
        <w:rPr>
          <w:rFonts w:ascii="仿宋" w:hAnsi="仿宋" w:hint="eastAsia"/>
          <w:b/>
          <w:bCs/>
        </w:rPr>
        <w:t>……</w:t>
      </w:r>
    </w:p>
    <w:p w:rsidR="00C00EBD" w:rsidRPr="00C00EBD" w:rsidRDefault="00C00EBD" w:rsidP="00C00EBD">
      <w:pPr>
        <w:ind w:firstLine="640"/>
        <w:rPr>
          <w:rFonts w:ascii="仿宋" w:hAnsi="仿宋"/>
          <w:b/>
          <w:bCs/>
        </w:rPr>
      </w:pPr>
      <w:r w:rsidRPr="00C00EBD">
        <w:rPr>
          <w:rFonts w:hint="eastAsia"/>
        </w:rPr>
        <w:t>（二）履行党建责任情况</w:t>
      </w:r>
    </w:p>
    <w:p w:rsidR="00C00EBD" w:rsidRPr="00C00EBD" w:rsidRDefault="00C00EBD" w:rsidP="00C00EBD">
      <w:pPr>
        <w:keepNext/>
        <w:keepLines/>
        <w:ind w:firstLine="640"/>
        <w:outlineLvl w:val="1"/>
        <w:rPr>
          <w:rFonts w:ascii="Calibri Light" w:eastAsia="楷体" w:hAnsi="Calibri Light"/>
          <w:bCs/>
          <w:kern w:val="0"/>
          <w:szCs w:val="32"/>
        </w:rPr>
      </w:pPr>
      <w:r w:rsidRPr="00C00EBD">
        <w:rPr>
          <w:rFonts w:ascii="Calibri Light" w:eastAsia="楷体" w:hAnsi="Calibri Light" w:hint="eastAsia"/>
          <w:bCs/>
          <w:kern w:val="0"/>
          <w:szCs w:val="32"/>
        </w:rPr>
        <w:t>（三）党建重点任务完成情况</w:t>
      </w:r>
    </w:p>
    <w:p w:rsidR="00C00EBD" w:rsidRPr="00C00EBD" w:rsidRDefault="00C00EBD" w:rsidP="00C00EBD">
      <w:pPr>
        <w:keepNext/>
        <w:keepLines/>
        <w:ind w:firstLine="640"/>
        <w:outlineLvl w:val="1"/>
        <w:rPr>
          <w:rFonts w:ascii="Calibri Light" w:eastAsia="楷体" w:hAnsi="Calibri Light"/>
          <w:bCs/>
          <w:kern w:val="0"/>
          <w:szCs w:val="32"/>
        </w:rPr>
      </w:pPr>
      <w:r w:rsidRPr="00C00EBD">
        <w:rPr>
          <w:rFonts w:ascii="Calibri Light" w:eastAsia="楷体" w:hAnsi="Calibri Light" w:hint="eastAsia"/>
          <w:bCs/>
          <w:kern w:val="0"/>
          <w:szCs w:val="32"/>
        </w:rPr>
        <w:t>（四）党组织和党员作用发挥情况</w:t>
      </w:r>
    </w:p>
    <w:p w:rsidR="00C00EBD" w:rsidRPr="00C00EBD" w:rsidRDefault="00C00EBD" w:rsidP="00C00EBD">
      <w:pPr>
        <w:keepNext/>
        <w:keepLines/>
        <w:ind w:firstLine="640"/>
        <w:outlineLvl w:val="1"/>
        <w:rPr>
          <w:rFonts w:ascii="Calibri Light" w:eastAsia="楷体" w:hAnsi="Calibri Light"/>
          <w:bCs/>
          <w:kern w:val="0"/>
          <w:szCs w:val="32"/>
        </w:rPr>
      </w:pPr>
      <w:r w:rsidRPr="00C00EBD">
        <w:rPr>
          <w:rFonts w:ascii="Calibri Light" w:eastAsia="楷体" w:hAnsi="Calibri Light" w:hint="eastAsia"/>
          <w:bCs/>
          <w:kern w:val="0"/>
          <w:szCs w:val="32"/>
        </w:rPr>
        <w:t>（五）抓思想教育工作情况</w:t>
      </w:r>
    </w:p>
    <w:p w:rsidR="00C00EBD" w:rsidRPr="00C00EBD" w:rsidRDefault="00C00EBD" w:rsidP="00C00EBD">
      <w:pPr>
        <w:keepNext/>
        <w:keepLines/>
        <w:ind w:firstLine="640"/>
        <w:outlineLvl w:val="1"/>
        <w:rPr>
          <w:rFonts w:ascii="黑体" w:eastAsia="黑体" w:hAnsi="黑体"/>
          <w:bCs/>
          <w:kern w:val="0"/>
          <w:szCs w:val="32"/>
        </w:rPr>
      </w:pPr>
      <w:r w:rsidRPr="00C00EBD">
        <w:rPr>
          <w:rFonts w:ascii="黑体" w:eastAsia="黑体" w:hAnsi="黑体" w:hint="eastAsia"/>
          <w:bCs/>
          <w:kern w:val="0"/>
          <w:szCs w:val="32"/>
        </w:rPr>
        <w:t>二、存在的主要问题及原因</w:t>
      </w:r>
    </w:p>
    <w:p w:rsidR="00C00EBD" w:rsidRPr="00C00EBD" w:rsidRDefault="00C00EBD" w:rsidP="00C00EBD">
      <w:pPr>
        <w:keepNext/>
        <w:keepLines/>
        <w:ind w:firstLine="640"/>
        <w:outlineLvl w:val="1"/>
        <w:rPr>
          <w:rFonts w:ascii="楷体_GB2312" w:eastAsia="楷体_GB2312" w:hAnsi="楷体_GB2312" w:cs="楷体_GB2312"/>
          <w:bCs/>
          <w:color w:val="FF0000"/>
          <w:kern w:val="0"/>
          <w:sz w:val="30"/>
          <w:szCs w:val="30"/>
        </w:rPr>
      </w:pPr>
      <w:r w:rsidRPr="00C00EBD">
        <w:rPr>
          <w:rFonts w:ascii="楷体" w:eastAsia="楷体" w:hAnsi="楷体" w:cs="楷体_GB2312" w:hint="eastAsia"/>
          <w:bCs/>
          <w:kern w:val="0"/>
          <w:szCs w:val="32"/>
        </w:rPr>
        <w:t>（一）XXXXXXXXXXXX</w:t>
      </w:r>
    </w:p>
    <w:p w:rsidR="00C00EBD" w:rsidRPr="00C00EBD" w:rsidRDefault="00C00EBD" w:rsidP="00C00EBD">
      <w:pPr>
        <w:ind w:firstLine="600"/>
        <w:jc w:val="left"/>
        <w:rPr>
          <w:rFonts w:ascii="仿宋" w:hAnsi="仿宋"/>
          <w:b/>
          <w:iCs/>
        </w:rPr>
      </w:pPr>
      <w:r w:rsidRPr="00C00EBD">
        <w:rPr>
          <w:rFonts w:ascii="仿宋_GB2312" w:eastAsia="仿宋_GB2312" w:hint="eastAsia"/>
          <w:sz w:val="30"/>
          <w:szCs w:val="30"/>
        </w:rPr>
        <w:t xml:space="preserve"> </w:t>
      </w:r>
      <w:r w:rsidRPr="00C00EBD">
        <w:rPr>
          <w:rFonts w:ascii="仿宋" w:hAnsi="仿宋" w:hint="eastAsia"/>
          <w:sz w:val="30"/>
          <w:szCs w:val="30"/>
        </w:rPr>
        <w:t xml:space="preserve"> </w:t>
      </w:r>
      <w:r w:rsidRPr="00C00EBD">
        <w:rPr>
          <w:rFonts w:ascii="仿宋" w:hAnsi="仿宋" w:hint="eastAsia"/>
          <w:b/>
          <w:iCs/>
        </w:rPr>
        <w:t>1.XXXXXXXXXXXX…</w:t>
      </w:r>
    </w:p>
    <w:p w:rsidR="00C00EBD" w:rsidRPr="00C00EBD" w:rsidRDefault="00C00EBD" w:rsidP="00C00EBD">
      <w:pPr>
        <w:ind w:firstLine="643"/>
        <w:jc w:val="left"/>
        <w:rPr>
          <w:rFonts w:ascii="仿宋" w:hAnsi="仿宋"/>
          <w:b/>
          <w:iCs/>
        </w:rPr>
      </w:pPr>
      <w:r w:rsidRPr="00C00EBD">
        <w:rPr>
          <w:rFonts w:ascii="仿宋" w:hAnsi="仿宋" w:cs="仿宋_GB2312" w:hint="eastAsia"/>
          <w:b/>
          <w:bCs/>
          <w:szCs w:val="32"/>
        </w:rPr>
        <w:t xml:space="preserve"> </w:t>
      </w:r>
      <w:r w:rsidRPr="00C00EBD">
        <w:rPr>
          <w:rFonts w:ascii="仿宋" w:hAnsi="仿宋" w:hint="eastAsia"/>
          <w:b/>
          <w:iCs/>
        </w:rPr>
        <w:t xml:space="preserve"> 2.XXXXXXXXXXXX…</w:t>
      </w:r>
    </w:p>
    <w:p w:rsidR="00C00EBD" w:rsidRPr="00C00EBD" w:rsidRDefault="00C00EBD" w:rsidP="00C00EBD">
      <w:pPr>
        <w:ind w:firstLine="600"/>
      </w:pPr>
      <w:r w:rsidRPr="00C00EBD"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Pr="00C00EBD">
        <w:rPr>
          <w:rFonts w:hint="eastAsia"/>
        </w:rPr>
        <w:t>正文……</w:t>
      </w:r>
    </w:p>
    <w:p w:rsidR="00C00EBD" w:rsidRPr="00C00EBD" w:rsidRDefault="00C00EBD" w:rsidP="00C00EBD">
      <w:pPr>
        <w:ind w:firstLine="640"/>
        <w:jc w:val="left"/>
        <w:rPr>
          <w:rFonts w:ascii="黑体" w:eastAsia="黑体" w:hAnsi="黑体" w:cs="黑体"/>
          <w:color w:val="FF0000"/>
          <w:szCs w:val="32"/>
        </w:rPr>
      </w:pPr>
      <w:r w:rsidRPr="00C00EBD">
        <w:rPr>
          <w:rFonts w:ascii="黑体" w:eastAsia="黑体" w:hAnsi="黑体" w:cs="黑体" w:hint="eastAsia"/>
          <w:szCs w:val="32"/>
        </w:rPr>
        <w:t>三、下一步整改措施</w:t>
      </w:r>
    </w:p>
    <w:p w:rsidR="008B03C6" w:rsidRPr="008B03C6" w:rsidRDefault="00C00EBD" w:rsidP="00C00EBD">
      <w:pPr>
        <w:ind w:firstLine="600"/>
        <w:jc w:val="left"/>
      </w:pPr>
      <w:r w:rsidRPr="00C00EBD">
        <w:rPr>
          <w:rFonts w:ascii="仿宋_GB2312" w:eastAsia="仿宋_GB2312" w:hAnsi="仿宋_GB2312" w:cs="仿宋_GB2312" w:hint="eastAsia"/>
          <w:sz w:val="30"/>
          <w:szCs w:val="30"/>
        </w:rPr>
        <w:t>......</w:t>
      </w:r>
    </w:p>
    <w:sectPr w:rsidR="008B03C6" w:rsidRPr="008B0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87" w:bottom="2098" w:left="158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D52" w:rsidRDefault="00D95D52">
      <w:pPr>
        <w:ind w:firstLine="640"/>
      </w:pPr>
      <w:r>
        <w:separator/>
      </w:r>
    </w:p>
  </w:endnote>
  <w:endnote w:type="continuationSeparator" w:id="0">
    <w:p w:rsidR="00D95D52" w:rsidRDefault="00D95D5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9DB" w:rsidRDefault="00AE29D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9E" w:rsidRDefault="00D95D52">
    <w:pPr>
      <w:pStyle w:val="a7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6" type="#_x0000_t202" style="position:absolute;left:0;text-align:left;margin-left:649.6pt;margin-top:-26.25pt;width:2in;height:2in;z-index: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5B059E" w:rsidRDefault="005B059E" w:rsidP="00AE29DB">
                <w:pPr>
                  <w:pStyle w:val="a7"/>
                  <w:ind w:firstLineChars="0" w:firstLine="0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7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1" o:spid="_x0000_s2049" type="#_x0000_t202" style="position:absolute;left:0;text-align:left;margin-left:-294.35pt;margin-top:.75pt;width:9.15pt;height:21.95pt;z-index:1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5B059E" w:rsidRDefault="005B059E">
                <w:pPr>
                  <w:snapToGrid w:val="0"/>
                  <w:ind w:firstLine="56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9DB" w:rsidRDefault="00AE29D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D52" w:rsidRDefault="00D95D52">
      <w:pPr>
        <w:ind w:firstLine="640"/>
      </w:pPr>
      <w:r>
        <w:separator/>
      </w:r>
    </w:p>
  </w:footnote>
  <w:footnote w:type="continuationSeparator" w:id="0">
    <w:p w:rsidR="00D95D52" w:rsidRDefault="00D95D5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9DB" w:rsidRDefault="00AE29DB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9E" w:rsidRDefault="005B059E">
    <w:pPr>
      <w:pStyle w:val="af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9DB" w:rsidRDefault="00AE29DB">
    <w:pPr>
      <w:pStyle w:val="af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EBD"/>
    <w:rsid w:val="00020184"/>
    <w:rsid w:val="000316F6"/>
    <w:rsid w:val="00050B74"/>
    <w:rsid w:val="00070240"/>
    <w:rsid w:val="000727D2"/>
    <w:rsid w:val="000B4C36"/>
    <w:rsid w:val="000C7939"/>
    <w:rsid w:val="000E538E"/>
    <w:rsid w:val="000F6F79"/>
    <w:rsid w:val="00113739"/>
    <w:rsid w:val="001F00DB"/>
    <w:rsid w:val="00232575"/>
    <w:rsid w:val="00240C51"/>
    <w:rsid w:val="0026154D"/>
    <w:rsid w:val="002629E3"/>
    <w:rsid w:val="0028172D"/>
    <w:rsid w:val="00282FC3"/>
    <w:rsid w:val="002B6377"/>
    <w:rsid w:val="002F3AFA"/>
    <w:rsid w:val="0031180C"/>
    <w:rsid w:val="00317187"/>
    <w:rsid w:val="00321C94"/>
    <w:rsid w:val="00334C3D"/>
    <w:rsid w:val="0036291B"/>
    <w:rsid w:val="00386384"/>
    <w:rsid w:val="003A4B8A"/>
    <w:rsid w:val="003B6B2E"/>
    <w:rsid w:val="00491CCB"/>
    <w:rsid w:val="004A3CF7"/>
    <w:rsid w:val="004B6A2D"/>
    <w:rsid w:val="00554F12"/>
    <w:rsid w:val="00567786"/>
    <w:rsid w:val="00571DDC"/>
    <w:rsid w:val="00586307"/>
    <w:rsid w:val="005940FE"/>
    <w:rsid w:val="005B059E"/>
    <w:rsid w:val="005B2AB4"/>
    <w:rsid w:val="005B3D65"/>
    <w:rsid w:val="005B6F5B"/>
    <w:rsid w:val="006042D3"/>
    <w:rsid w:val="006605CB"/>
    <w:rsid w:val="00662DE7"/>
    <w:rsid w:val="006637DD"/>
    <w:rsid w:val="00681EE6"/>
    <w:rsid w:val="0068432E"/>
    <w:rsid w:val="00687874"/>
    <w:rsid w:val="006D29AC"/>
    <w:rsid w:val="00703A89"/>
    <w:rsid w:val="007040B4"/>
    <w:rsid w:val="00780D1F"/>
    <w:rsid w:val="007C5905"/>
    <w:rsid w:val="007E18A3"/>
    <w:rsid w:val="007F2309"/>
    <w:rsid w:val="008019AA"/>
    <w:rsid w:val="00867FAD"/>
    <w:rsid w:val="00890C25"/>
    <w:rsid w:val="00891AB9"/>
    <w:rsid w:val="0089446D"/>
    <w:rsid w:val="00896FF9"/>
    <w:rsid w:val="008A7704"/>
    <w:rsid w:val="008B03C6"/>
    <w:rsid w:val="008F549D"/>
    <w:rsid w:val="00900433"/>
    <w:rsid w:val="00982F9D"/>
    <w:rsid w:val="009C13FC"/>
    <w:rsid w:val="009D3153"/>
    <w:rsid w:val="00A222E0"/>
    <w:rsid w:val="00A3730B"/>
    <w:rsid w:val="00AB2271"/>
    <w:rsid w:val="00AE29DB"/>
    <w:rsid w:val="00AE45B5"/>
    <w:rsid w:val="00B00DFB"/>
    <w:rsid w:val="00B56DD1"/>
    <w:rsid w:val="00BE33A4"/>
    <w:rsid w:val="00C00EBD"/>
    <w:rsid w:val="00C230AF"/>
    <w:rsid w:val="00C52E78"/>
    <w:rsid w:val="00C97DF2"/>
    <w:rsid w:val="00D67936"/>
    <w:rsid w:val="00D8109D"/>
    <w:rsid w:val="00D95D52"/>
    <w:rsid w:val="00DC204F"/>
    <w:rsid w:val="00E34F78"/>
    <w:rsid w:val="00E47777"/>
    <w:rsid w:val="00E529E3"/>
    <w:rsid w:val="00EB2817"/>
    <w:rsid w:val="00EC20E7"/>
    <w:rsid w:val="00EE1739"/>
    <w:rsid w:val="00FB1093"/>
    <w:rsid w:val="00FC1AFF"/>
    <w:rsid w:val="00FC45C9"/>
    <w:rsid w:val="00FE39D4"/>
    <w:rsid w:val="05B42CE1"/>
    <w:rsid w:val="08097D8A"/>
    <w:rsid w:val="08D23395"/>
    <w:rsid w:val="096C1BBC"/>
    <w:rsid w:val="0C135C78"/>
    <w:rsid w:val="10130841"/>
    <w:rsid w:val="11FA6189"/>
    <w:rsid w:val="13A83B3F"/>
    <w:rsid w:val="167A5C72"/>
    <w:rsid w:val="17B64202"/>
    <w:rsid w:val="18494542"/>
    <w:rsid w:val="196601B2"/>
    <w:rsid w:val="1CEE535E"/>
    <w:rsid w:val="21000BF0"/>
    <w:rsid w:val="24491123"/>
    <w:rsid w:val="277C19C7"/>
    <w:rsid w:val="2C976130"/>
    <w:rsid w:val="2D2B71DD"/>
    <w:rsid w:val="2E7663D9"/>
    <w:rsid w:val="2E7A5B2C"/>
    <w:rsid w:val="2F9631AF"/>
    <w:rsid w:val="304635BF"/>
    <w:rsid w:val="335E0FD4"/>
    <w:rsid w:val="33CE4239"/>
    <w:rsid w:val="38012632"/>
    <w:rsid w:val="381E5AD3"/>
    <w:rsid w:val="3AF61219"/>
    <w:rsid w:val="3C33018A"/>
    <w:rsid w:val="3CA7178F"/>
    <w:rsid w:val="403921EB"/>
    <w:rsid w:val="45C64101"/>
    <w:rsid w:val="4F383F34"/>
    <w:rsid w:val="507A732E"/>
    <w:rsid w:val="51906EF6"/>
    <w:rsid w:val="52A76739"/>
    <w:rsid w:val="541B599B"/>
    <w:rsid w:val="583C4907"/>
    <w:rsid w:val="5858512E"/>
    <w:rsid w:val="59AE3BED"/>
    <w:rsid w:val="5A735433"/>
    <w:rsid w:val="5A864D1E"/>
    <w:rsid w:val="5FEA75BA"/>
    <w:rsid w:val="61B4076F"/>
    <w:rsid w:val="65014715"/>
    <w:rsid w:val="65124CA0"/>
    <w:rsid w:val="6550746F"/>
    <w:rsid w:val="65FF6F96"/>
    <w:rsid w:val="66FA5406"/>
    <w:rsid w:val="67122CDA"/>
    <w:rsid w:val="67823B33"/>
    <w:rsid w:val="692436CE"/>
    <w:rsid w:val="6A7C6177"/>
    <w:rsid w:val="70D70520"/>
    <w:rsid w:val="71234932"/>
    <w:rsid w:val="728D080F"/>
    <w:rsid w:val="72B8662D"/>
    <w:rsid w:val="76AC4645"/>
    <w:rsid w:val="773540E3"/>
    <w:rsid w:val="799029AE"/>
    <w:rsid w:val="7A24331B"/>
    <w:rsid w:val="7A371BFB"/>
    <w:rsid w:val="7B4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586D0C64-65F3-4904-8383-0C4981D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38E"/>
    <w:pPr>
      <w:widowControl w:val="0"/>
      <w:spacing w:line="560" w:lineRule="exact"/>
      <w:ind w:firstLineChars="200" w:firstLine="20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aliases w:val="一级标题"/>
    <w:basedOn w:val="a"/>
    <w:next w:val="a"/>
    <w:link w:val="10"/>
    <w:autoRedefine/>
    <w:qFormat/>
    <w:rsid w:val="000E538E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uiPriority w:val="9"/>
    <w:qFormat/>
    <w:rsid w:val="004B6A2D"/>
    <w:pPr>
      <w:keepNext/>
      <w:keepLines/>
      <w:outlineLvl w:val="1"/>
    </w:pPr>
    <w:rPr>
      <w:rFonts w:ascii="Calibri Light" w:eastAsia="楷体" w:hAnsi="Calibri Light"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">
    <w:name w:val="批注主题 Char"/>
    <w:rPr>
      <w:rFonts w:ascii="Calibri" w:hAnsi="Calibri"/>
      <w:b/>
      <w:bCs/>
      <w:kern w:val="2"/>
      <w:sz w:val="21"/>
      <w:szCs w:val="24"/>
    </w:rPr>
  </w:style>
  <w:style w:type="character" w:customStyle="1" w:styleId="HTML">
    <w:name w:val="HTML 预设格式 字符"/>
    <w:link w:val="HTML0"/>
    <w:rPr>
      <w:rFonts w:ascii="宋体" w:eastAsia="宋体" w:hAnsi="宋体" w:cs="宋体" w:hint="eastAsia"/>
      <w:sz w:val="24"/>
      <w:szCs w:val="24"/>
    </w:rPr>
  </w:style>
  <w:style w:type="character" w:styleId="a3">
    <w:name w:val="Strong"/>
    <w:rPr>
      <w:b/>
      <w:bCs/>
    </w:rPr>
  </w:style>
  <w:style w:type="character" w:customStyle="1" w:styleId="a4">
    <w:name w:val="批注框文本 字符"/>
    <w:rPr>
      <w:rFonts w:ascii="Calibri" w:hAnsi="Calibri" w:cs="Calibri" w:hint="default"/>
      <w:kern w:val="2"/>
      <w:sz w:val="18"/>
      <w:szCs w:val="18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脚 字符"/>
    <w:link w:val="a7"/>
    <w:rPr>
      <w:rFonts w:ascii="Calibri" w:hAnsi="Calibri" w:cs="Calibri" w:hint="default"/>
      <w:kern w:val="2"/>
      <w:sz w:val="18"/>
      <w:szCs w:val="24"/>
    </w:rPr>
  </w:style>
  <w:style w:type="character" w:customStyle="1" w:styleId="font41">
    <w:name w:val="font4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styleId="a8">
    <w:name w:val="annotation reference"/>
    <w:rPr>
      <w:sz w:val="21"/>
      <w:szCs w:val="21"/>
    </w:rPr>
  </w:style>
  <w:style w:type="character" w:customStyle="1" w:styleId="Char0">
    <w:name w:val="批注文字 Char"/>
    <w:rPr>
      <w:rFonts w:ascii="Calibri" w:hAnsi="Calibri"/>
      <w:kern w:val="2"/>
      <w:sz w:val="21"/>
      <w:szCs w:val="24"/>
    </w:rPr>
  </w:style>
  <w:style w:type="character" w:customStyle="1" w:styleId="a9">
    <w:name w:val="批注主题 字符"/>
    <w:link w:val="aa"/>
    <w:rPr>
      <w:rFonts w:ascii="Calibri" w:hAnsi="Calibri" w:cs="Calibri" w:hint="default"/>
      <w:b/>
      <w:kern w:val="2"/>
      <w:sz w:val="21"/>
      <w:szCs w:val="24"/>
    </w:rPr>
  </w:style>
  <w:style w:type="character" w:customStyle="1" w:styleId="11">
    <w:name w:val="批注框文本 字符1"/>
    <w:link w:val="ab"/>
    <w:rPr>
      <w:rFonts w:ascii="Calibri" w:hAnsi="Calibri"/>
      <w:kern w:val="2"/>
      <w:sz w:val="18"/>
      <w:szCs w:val="18"/>
    </w:rPr>
  </w:style>
  <w:style w:type="character" w:customStyle="1" w:styleId="ac">
    <w:name w:val="批注文字 字符"/>
    <w:link w:val="ad"/>
    <w:rPr>
      <w:rFonts w:ascii="Calibri" w:hAnsi="Calibri" w:cs="Calibri" w:hint="default"/>
      <w:kern w:val="2"/>
      <w:sz w:val="21"/>
      <w:szCs w:val="24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ae">
    <w:name w:val="页眉 字符"/>
    <w:link w:val="af"/>
    <w:rPr>
      <w:rFonts w:ascii="Calibri" w:hAnsi="Calibri" w:cs="Calibri" w:hint="default"/>
      <w:kern w:val="2"/>
      <w:sz w:val="18"/>
      <w:szCs w:val="24"/>
    </w:rPr>
  </w:style>
  <w:style w:type="character" w:customStyle="1" w:styleId="af0">
    <w:name w:val="正文文本缩进 字符"/>
    <w:link w:val="af1"/>
    <w:rPr>
      <w:rFonts w:ascii="Calibri" w:eastAsia="仿宋_GB2312" w:hAnsi="Calibri" w:cs="Calibri" w:hint="default"/>
      <w:kern w:val="2"/>
      <w:sz w:val="32"/>
      <w:szCs w:val="24"/>
    </w:rPr>
  </w:style>
  <w:style w:type="paragraph" w:styleId="af2">
    <w:name w:val="Body Text"/>
    <w:basedOn w:val="a"/>
    <w:pPr>
      <w:jc w:val="center"/>
    </w:pPr>
    <w:rPr>
      <w:rFonts w:eastAsia="宋体"/>
      <w:sz w:val="44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</w:rPr>
  </w:style>
  <w:style w:type="paragraph" w:styleId="af3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">
    <w:name w:val="header"/>
    <w:basedOn w:val="a"/>
    <w:link w:val="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Body Text Indent"/>
    <w:basedOn w:val="a"/>
    <w:link w:val="af0"/>
    <w:pPr>
      <w:spacing w:line="520" w:lineRule="exact"/>
      <w:ind w:firstLine="570"/>
    </w:pPr>
    <w:rPr>
      <w:rFonts w:eastAsia="仿宋_GB2312"/>
    </w:rPr>
  </w:style>
  <w:style w:type="paragraph" w:styleId="ab">
    <w:name w:val="Balloon Text"/>
    <w:basedOn w:val="a"/>
    <w:link w:val="11"/>
    <w:rPr>
      <w:sz w:val="18"/>
      <w:szCs w:val="18"/>
    </w:rPr>
  </w:style>
  <w:style w:type="paragraph" w:styleId="ad">
    <w:name w:val="annotation text"/>
    <w:basedOn w:val="a"/>
    <w:link w:val="ac"/>
    <w:pPr>
      <w:jc w:val="left"/>
    </w:pPr>
  </w:style>
  <w:style w:type="paragraph" w:styleId="aa">
    <w:name w:val="annotation subject"/>
    <w:basedOn w:val="ad"/>
    <w:next w:val="ad"/>
    <w:link w:val="a9"/>
    <w:rPr>
      <w:b/>
      <w:bCs/>
    </w:rPr>
  </w:style>
  <w:style w:type="paragraph" w:customStyle="1" w:styleId="20">
    <w:name w:val="样式2"/>
    <w:basedOn w:val="a"/>
    <w:pPr>
      <w:spacing w:line="550" w:lineRule="exact"/>
    </w:pPr>
    <w:rPr>
      <w:rFonts w:ascii="仿宋_GB2312" w:eastAsia="仿宋_GB2312"/>
      <w:sz w:val="30"/>
    </w:rPr>
  </w:style>
  <w:style w:type="paragraph" w:customStyle="1" w:styleId="12">
    <w:name w:val="列表段落1"/>
    <w:basedOn w:val="a"/>
    <w:pPr>
      <w:ind w:firstLine="420"/>
    </w:pPr>
    <w:rPr>
      <w:szCs w:val="22"/>
    </w:rPr>
  </w:style>
  <w:style w:type="table" w:styleId="af4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6042D3"/>
    <w:pPr>
      <w:widowControl/>
      <w:ind w:firstLineChars="0" w:firstLine="0"/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af6">
    <w:name w:val="标题 字符"/>
    <w:link w:val="af5"/>
    <w:uiPriority w:val="10"/>
    <w:rsid w:val="006042D3"/>
    <w:rPr>
      <w:rFonts w:ascii="等线 Light" w:eastAsia="方正小标宋简体" w:hAnsi="等线 Light"/>
      <w:bCs/>
      <w:kern w:val="2"/>
      <w:sz w:val="44"/>
      <w:szCs w:val="32"/>
    </w:rPr>
  </w:style>
  <w:style w:type="character" w:customStyle="1" w:styleId="10">
    <w:name w:val="标题 1 字符"/>
    <w:aliases w:val="一级标题 字符"/>
    <w:link w:val="1"/>
    <w:rsid w:val="000E538E"/>
    <w:rPr>
      <w:rFonts w:eastAsia="黑体"/>
      <w:bCs/>
      <w:kern w:val="44"/>
      <w:sz w:val="32"/>
      <w:szCs w:val="44"/>
    </w:rPr>
  </w:style>
  <w:style w:type="paragraph" w:styleId="af7">
    <w:name w:val="Subtitle"/>
    <w:basedOn w:val="a"/>
    <w:next w:val="a"/>
    <w:link w:val="af8"/>
    <w:qFormat/>
    <w:rsid w:val="004B6A2D"/>
    <w:pPr>
      <w:spacing w:before="240" w:after="60" w:line="312" w:lineRule="auto"/>
      <w:jc w:val="center"/>
      <w:outlineLvl w:val="1"/>
    </w:pPr>
    <w:rPr>
      <w:rFonts w:ascii="等线 Light" w:eastAsia="楷体" w:hAnsi="等线 Light"/>
      <w:bCs/>
      <w:kern w:val="28"/>
      <w:szCs w:val="32"/>
    </w:rPr>
  </w:style>
  <w:style w:type="character" w:customStyle="1" w:styleId="af8">
    <w:name w:val="副标题 字符"/>
    <w:link w:val="af7"/>
    <w:rsid w:val="004B6A2D"/>
    <w:rPr>
      <w:rFonts w:ascii="等线 Light" w:eastAsia="楷体" w:hAnsi="等线 Light" w:cs="Times New Roman"/>
      <w:bCs/>
      <w:kern w:val="28"/>
      <w:sz w:val="32"/>
      <w:szCs w:val="32"/>
    </w:rPr>
  </w:style>
  <w:style w:type="character" w:styleId="af9">
    <w:name w:val="Emphasis"/>
    <w:aliases w:val="三级标题"/>
    <w:qFormat/>
    <w:rsid w:val="0028172D"/>
    <w:rPr>
      <w:rFonts w:eastAsia="仿宋"/>
      <w:b w:val="0"/>
      <w:i w:val="0"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Documents\&#33258;&#23450;&#20041;%20Office%20&#27169;&#26495;\202011&#20223;&#23435;&#26999;&#20307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450A-E4FF-4101-A204-3E40CE78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202011仿宋楷体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Links>
    <vt:vector size="6" baseType="variant"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http://zzb.qzc.edu.cn/2019/1125/c2148a49416/page.htm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向翠林</dc:creator>
  <cp:keywords/>
  <cp:lastModifiedBy>向 翠林</cp:lastModifiedBy>
  <cp:revision>1</cp:revision>
  <cp:lastPrinted>2018-07-20T07:42:00Z</cp:lastPrinted>
  <dcterms:created xsi:type="dcterms:W3CDTF">2020-12-10T02:48:00Z</dcterms:created>
  <dcterms:modified xsi:type="dcterms:W3CDTF">2020-12-10T02:49:00Z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